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65" w:rsidRPr="00663E92" w:rsidRDefault="005E7165">
      <w:pPr>
        <w:spacing w:after="0" w:line="408" w:lineRule="auto"/>
        <w:ind w:left="120"/>
        <w:jc w:val="center"/>
        <w:rPr>
          <w:lang w:val="ru-RU"/>
        </w:rPr>
      </w:pPr>
      <w:r w:rsidRPr="00663E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7165" w:rsidRPr="00663E92" w:rsidRDefault="005E7165">
      <w:pPr>
        <w:spacing w:after="0" w:line="408" w:lineRule="auto"/>
        <w:ind w:left="120"/>
        <w:jc w:val="center"/>
        <w:rPr>
          <w:lang w:val="ru-RU"/>
        </w:rPr>
      </w:pPr>
      <w:bookmarkStart w:id="0" w:name="84b34cd1-8907-4be2-9654-5e4d7c979c34"/>
      <w:bookmarkEnd w:id="0"/>
      <w:r w:rsidRPr="00663E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5E7165" w:rsidRPr="00663E92" w:rsidRDefault="005E7165">
      <w:pPr>
        <w:spacing w:after="0" w:line="408" w:lineRule="auto"/>
        <w:ind w:left="120"/>
        <w:jc w:val="center"/>
        <w:rPr>
          <w:lang w:val="ru-RU"/>
        </w:rPr>
      </w:pPr>
      <w:bookmarkStart w:id="1" w:name="74d6ab55-f73b-48d7-ba78-c30f74a03786"/>
      <w:bookmarkEnd w:id="1"/>
      <w:r w:rsidRPr="00663E9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Тюльганский район</w:t>
      </w:r>
    </w:p>
    <w:p w:rsidR="005E7165" w:rsidRPr="00663E92" w:rsidRDefault="005E7165">
      <w:pPr>
        <w:spacing w:after="0" w:line="408" w:lineRule="auto"/>
        <w:ind w:left="120"/>
        <w:jc w:val="center"/>
        <w:rPr>
          <w:lang w:val="ru-RU"/>
        </w:rPr>
      </w:pPr>
      <w:r w:rsidRPr="00663E92">
        <w:rPr>
          <w:rFonts w:ascii="Times New Roman" w:hAnsi="Times New Roman"/>
          <w:b/>
          <w:color w:val="000000"/>
          <w:sz w:val="28"/>
          <w:lang w:val="ru-RU"/>
        </w:rPr>
        <w:t>МБОУ "Ташлинская СОШ"</w:t>
      </w:r>
    </w:p>
    <w:p w:rsidR="005E7165" w:rsidRPr="00663E92" w:rsidRDefault="005E7165">
      <w:pPr>
        <w:spacing w:after="0"/>
        <w:ind w:left="120"/>
        <w:rPr>
          <w:lang w:val="ru-RU"/>
        </w:rPr>
      </w:pPr>
    </w:p>
    <w:p w:rsidR="005E7165" w:rsidRPr="00663E92" w:rsidRDefault="005E7165">
      <w:pPr>
        <w:spacing w:after="0"/>
        <w:ind w:left="120"/>
        <w:rPr>
          <w:lang w:val="ru-RU"/>
        </w:rPr>
      </w:pPr>
    </w:p>
    <w:p w:rsidR="005E7165" w:rsidRPr="00663E92" w:rsidRDefault="005E7165">
      <w:pPr>
        <w:spacing w:after="0"/>
        <w:ind w:left="120"/>
        <w:rPr>
          <w:lang w:val="ru-RU"/>
        </w:rPr>
      </w:pPr>
    </w:p>
    <w:p w:rsidR="005E7165" w:rsidRPr="00663E92" w:rsidRDefault="005E7165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5E7165" w:rsidRPr="00663E92" w:rsidTr="000D4161">
        <w:tc>
          <w:tcPr>
            <w:tcW w:w="3114" w:type="dxa"/>
          </w:tcPr>
          <w:p w:rsidR="005E7165" w:rsidRPr="003663C5" w:rsidRDefault="005E7165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63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7165" w:rsidRDefault="005E7165" w:rsidP="0047443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40D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5E7165" w:rsidRPr="00DE61A9" w:rsidRDefault="005E7165" w:rsidP="0047443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DE61A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08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7165" w:rsidRPr="003663C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7165" w:rsidRPr="003663C5" w:rsidRDefault="005E7165" w:rsidP="000D4161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63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7165" w:rsidRPr="009A0FCA" w:rsidRDefault="005E7165" w:rsidP="0047443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0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5E7165" w:rsidRPr="008617BA" w:rsidRDefault="005E7165" w:rsidP="0047443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________Литвиненко О. А.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 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08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7165" w:rsidRPr="003663C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7165" w:rsidRPr="003663C5" w:rsidRDefault="005E7165" w:rsidP="000E6D86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3663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7165" w:rsidRPr="009A0FCA" w:rsidRDefault="005E7165" w:rsidP="0047443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0F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МБОУ «Ташлинская СОШ»</w:t>
            </w:r>
          </w:p>
          <w:p w:rsidR="005E7165" w:rsidRPr="008617BA" w:rsidRDefault="005E7165" w:rsidP="0047443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__________Гамов В. Г.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№155 </w:t>
            </w:r>
          </w:p>
          <w:p w:rsidR="005E716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«29» 08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E7165" w:rsidRPr="003663C5" w:rsidRDefault="005E7165" w:rsidP="0047443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spacing w:after="0" w:line="408" w:lineRule="auto"/>
        <w:ind w:left="120"/>
        <w:jc w:val="center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E7165" w:rsidRPr="00474439" w:rsidRDefault="005E7165">
      <w:pPr>
        <w:spacing w:after="0" w:line="408" w:lineRule="auto"/>
        <w:ind w:left="120"/>
        <w:jc w:val="center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4588772)</w:t>
      </w: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 w:line="408" w:lineRule="auto"/>
        <w:ind w:left="120"/>
        <w:jc w:val="center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5E7165" w:rsidRPr="00474439" w:rsidRDefault="005E7165">
      <w:pPr>
        <w:spacing w:after="0" w:line="408" w:lineRule="auto"/>
        <w:ind w:left="120"/>
        <w:jc w:val="center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E7165" w:rsidRDefault="005E7165" w:rsidP="00AF56D1">
      <w:pPr>
        <w:spacing w:after="0"/>
        <w:ind w:left="3540"/>
        <w:rPr>
          <w:rFonts w:ascii="Times New Roman" w:hAnsi="Times New Roman"/>
          <w:sz w:val="28"/>
          <w:szCs w:val="28"/>
          <w:lang w:val="ru-RU"/>
        </w:rPr>
      </w:pPr>
      <w:r w:rsidRPr="00407D3A">
        <w:rPr>
          <w:rFonts w:ascii="Times New Roman" w:hAnsi="Times New Roman"/>
          <w:sz w:val="28"/>
          <w:szCs w:val="28"/>
          <w:lang w:val="ru-RU"/>
        </w:rPr>
        <w:t xml:space="preserve">Составитель: Анисимова Наталья Сергеевна, учитель русского языка и литературы </w:t>
      </w:r>
    </w:p>
    <w:p w:rsidR="005E7165" w:rsidRPr="00407D3A" w:rsidRDefault="005E7165" w:rsidP="00AF56D1">
      <w:pPr>
        <w:spacing w:after="0"/>
        <w:ind w:left="3540"/>
        <w:rPr>
          <w:rFonts w:ascii="Times New Roman" w:hAnsi="Times New Roman"/>
          <w:sz w:val="28"/>
          <w:szCs w:val="28"/>
          <w:lang w:val="ru-RU"/>
        </w:rPr>
      </w:pPr>
      <w:r w:rsidRPr="00407D3A">
        <w:rPr>
          <w:rFonts w:ascii="Times New Roman" w:hAnsi="Times New Roman"/>
          <w:sz w:val="28"/>
          <w:szCs w:val="28"/>
          <w:lang w:val="ru-RU"/>
        </w:rPr>
        <w:t>высше</w:t>
      </w:r>
      <w:r>
        <w:rPr>
          <w:rFonts w:ascii="Times New Roman" w:hAnsi="Times New Roman"/>
          <w:sz w:val="28"/>
          <w:szCs w:val="28"/>
          <w:lang w:val="ru-RU"/>
        </w:rPr>
        <w:t xml:space="preserve">й </w:t>
      </w:r>
      <w:r w:rsidRPr="00407D3A">
        <w:rPr>
          <w:rFonts w:ascii="Times New Roman" w:hAnsi="Times New Roman"/>
          <w:sz w:val="28"/>
          <w:szCs w:val="28"/>
          <w:lang w:val="ru-RU"/>
        </w:rPr>
        <w:t>категории</w:t>
      </w: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 w:rsidP="00AF56D1">
      <w:pPr>
        <w:spacing w:after="0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</w:p>
    <w:p w:rsidR="005E7165" w:rsidRPr="00474439" w:rsidRDefault="005E7165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bookmarkEnd w:id="2"/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Село Ташла </w:t>
      </w:r>
      <w:bookmarkStart w:id="3" w:name="f687a116-da41-41a9-8c31-63d3ecc684a2"/>
      <w:bookmarkEnd w:id="3"/>
      <w:r w:rsidRPr="00474439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5E7165" w:rsidRPr="00474439" w:rsidRDefault="005E7165">
      <w:pPr>
        <w:spacing w:after="0"/>
        <w:ind w:left="120"/>
        <w:rPr>
          <w:lang w:val="ru-RU"/>
        </w:rPr>
      </w:pPr>
    </w:p>
    <w:p w:rsidR="005E7165" w:rsidRPr="00474439" w:rsidRDefault="005E7165">
      <w:pPr>
        <w:rPr>
          <w:lang w:val="ru-RU"/>
        </w:rPr>
        <w:sectPr w:rsidR="005E7165" w:rsidRPr="00474439">
          <w:pgSz w:w="11906" w:h="16383"/>
          <w:pgMar w:top="1134" w:right="850" w:bottom="1134" w:left="1701" w:header="720" w:footer="720" w:gutter="0"/>
          <w:cols w:space="720"/>
        </w:sect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bookmarkStart w:id="4" w:name="block-34890931"/>
      <w:bookmarkEnd w:id="4"/>
      <w:r w:rsidRPr="004744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7443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474439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474439">
        <w:rPr>
          <w:rFonts w:ascii="Times New Roman" w:hAnsi="Times New Roman"/>
          <w:color w:val="000000"/>
          <w:sz w:val="28"/>
          <w:lang w:val="ru-RU"/>
        </w:rPr>
        <w:t xml:space="preserve">. № 637-р). 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744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74439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5E7165" w:rsidRPr="00474439" w:rsidRDefault="005E7165">
      <w:pPr>
        <w:rPr>
          <w:lang w:val="ru-RU"/>
        </w:rPr>
        <w:sectPr w:rsidR="005E7165" w:rsidRPr="00474439">
          <w:pgSz w:w="11906" w:h="16383"/>
          <w:pgMar w:top="1134" w:right="850" w:bottom="1134" w:left="1701" w:header="720" w:footer="720" w:gutter="0"/>
          <w:cols w:space="720"/>
        </w:sect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bookmarkStart w:id="5" w:name="block-34890932"/>
      <w:bookmarkEnd w:id="5"/>
      <w:r w:rsidRPr="0047443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bookmarkEnd w:id="6"/>
      <w:r w:rsidRPr="00474439">
        <w:rPr>
          <w:rFonts w:ascii="Times New Roman" w:hAnsi="Times New Roman"/>
          <w:color w:val="000000"/>
          <w:sz w:val="28"/>
          <w:lang w:val="ru-RU"/>
        </w:rPr>
        <w:t>(не менее трёх).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bookmarkEnd w:id="7"/>
      <w:r w:rsidRPr="00474439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«Волк на псарне», «Листы и Корни», «Свинья под Дубом», «Квартет», «Осёл и Соловей», «Ворона и Лисица».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bookmarkEnd w:id="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трёх). «Зимнее утро», «Зимний вечер», «Няне» и другие. «Сказка о мёртвой царевне и о семи богатырях».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bookmarkEnd w:id="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«Крестьянские дети», «Школьник» и другие. Поэма «Мороз, Красный нос» (фрагмент).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bookmarkEnd w:id="1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bookmarkEnd w:id="1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«Лошадиная фамилия», «Мальчики», «Хирургия»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bookmarkEnd w:id="1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рассказа по выбору). Например, «Галоша», «Лёля и Минька», «Ёлка», «Золотые слова», «Встреча»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bookmarkEnd w:id="13"/>
      <w:r w:rsidRPr="00474439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bookmarkEnd w:id="1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«Корова», «Никита»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bookmarkEnd w:id="15"/>
      <w:r w:rsidRPr="00474439">
        <w:rPr>
          <w:rFonts w:ascii="Times New Roman" w:hAnsi="Times New Roman"/>
          <w:color w:val="000000"/>
          <w:sz w:val="28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bookmarkEnd w:id="16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bookmarkEnd w:id="17"/>
      <w:r w:rsidRPr="00474439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bookmarkEnd w:id="1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«Песня соловья»; М. Карим. «Эту песню мать мне пела».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bookmarkEnd w:id="1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«Снежная королева», «Соловей»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bookmarkEnd w:id="2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«Хоббит, или Туда и обратно» (главы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bookmarkEnd w:id="2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bookmarkEnd w:id="2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Р. Л. Стивенсон. «Остров сокровищ», «Чёрная стрела»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bookmarkEnd w:id="23"/>
      <w:r w:rsidRPr="00474439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bookmarkEnd w:id="24"/>
      <w:r w:rsidRPr="00474439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bookmarkEnd w:id="25"/>
      <w:r w:rsidRPr="00474439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bookmarkEnd w:id="26"/>
      <w:r w:rsidRPr="00474439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bookmarkEnd w:id="27"/>
      <w:r w:rsidRPr="00474439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 Роман «Дубровский».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bookmarkEnd w:id="2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трёх). «Три пальмы», «Листок», «Утёс»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bookmarkEnd w:id="2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«Косарь», «Соловей»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bookmarkEnd w:id="3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«Есть в осени первоначальной…», «С поляны коршун поднялся…».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bookmarkEnd w:id="3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к тебе с приветом…».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bookmarkEnd w:id="32"/>
      <w:r w:rsidRPr="00474439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r w:rsidRPr="0047443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bookmarkEnd w:id="33"/>
      <w:r w:rsidRPr="00474439">
        <w:rPr>
          <w:rFonts w:ascii="Times New Roman" w:hAnsi="Times New Roman"/>
          <w:color w:val="000000"/>
          <w:sz w:val="28"/>
          <w:lang w:val="ru-RU"/>
        </w:rPr>
        <w:t xml:space="preserve">(три по выбору). Например, «Толстый и тонкий», «Хамелеон», «Смерть чиновника»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74439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bookmarkEnd w:id="3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стихотворения С. А. Есенина, В. В. Маяковского, А. А. Блока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74439">
        <w:rPr>
          <w:sz w:val="28"/>
          <w:lang w:val="ru-RU"/>
        </w:rPr>
        <w:br/>
      </w:r>
      <w:bookmarkStart w:id="35" w:name="5118f498-9661-45e8-9924-bef67bfbf524"/>
      <w:bookmarkEnd w:id="35"/>
    </w:p>
    <w:p w:rsidR="005E7165" w:rsidRPr="00474439" w:rsidRDefault="005E7165">
      <w:pPr>
        <w:spacing w:after="0" w:line="264" w:lineRule="auto"/>
        <w:ind w:firstLine="600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74439">
        <w:rPr>
          <w:sz w:val="28"/>
          <w:lang w:val="ru-RU"/>
        </w:rPr>
        <w:br/>
      </w:r>
      <w:bookmarkStart w:id="36" w:name="a35f0a0b-d9a0-4ac9-afd6-3c0ec32f1224"/>
      <w:bookmarkEnd w:id="36"/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5E7165" w:rsidRPr="00AF56D1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bookmarkEnd w:id="37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AF56D1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bookmarkEnd w:id="38"/>
      <w:r w:rsidRPr="00474439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bookmarkEnd w:id="3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bookmarkEnd w:id="4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(главы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bookmarkEnd w:id="41"/>
      <w:r w:rsidRPr="00474439">
        <w:rPr>
          <w:rFonts w:ascii="Times New Roman" w:hAnsi="Times New Roman"/>
          <w:color w:val="000000"/>
          <w:sz w:val="28"/>
          <w:lang w:val="ru-RU"/>
        </w:rPr>
        <w:t>(главы по выбору).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bookmarkEnd w:id="42"/>
      <w:r w:rsidRPr="00474439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bookmarkEnd w:id="43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«Поучение» Владимира Мономаха (в сокращении)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bookmarkEnd w:id="4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 «Повести Белкина» </w:t>
      </w:r>
      <w:bookmarkStart w:id="45" w:name="f492b714-890f-4682-ac40-57999778e8e6"/>
      <w:bookmarkEnd w:id="45"/>
      <w:r w:rsidRPr="00474439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 Поэма «Полтава»</w:t>
      </w:r>
      <w:bookmarkStart w:id="46" w:name="d902c126-21ef-4167-9209-dfb4fb73593d"/>
      <w:bookmarkEnd w:id="46"/>
      <w:r w:rsidRPr="00474439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bookmarkEnd w:id="47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 «Песня про царя Ивана Васильевича, молодого опричника и удалого купца Калашникова».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bookmarkEnd w:id="4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«Бирюк», «Хорь и Калиныч» и другие. Стихотворения в прозе, </w:t>
      </w:r>
      <w:bookmarkStart w:id="49" w:name="392c8492-5b4a-402c-8f0e-10bd561de6f3"/>
      <w:bookmarkEnd w:id="49"/>
      <w:r w:rsidRPr="00474439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bookmarkEnd w:id="5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«Размышления у парадного подъезда», «Железная дорога»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bookmarkEnd w:id="51"/>
      <w:r w:rsidRPr="00474439">
        <w:rPr>
          <w:rFonts w:ascii="Times New Roman" w:hAnsi="Times New Roman"/>
          <w:color w:val="000000"/>
          <w:sz w:val="28"/>
          <w:lang w:val="ru-RU"/>
        </w:rPr>
        <w:t xml:space="preserve">Ф. И. Тютчев, А. А. Фет, А. К. Толстой и другие (не менее двух стихотворений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bookmarkEnd w:id="5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«Повесть о том, как один мужик двух генералов прокормил», «Дикий помещик», «Премудрый пискарь»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bookmarkEnd w:id="53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Сабатини, Ф. Купера.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bookmarkEnd w:id="5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«Тоска», «Злоумышленник»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bookmarkEnd w:id="55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bookmarkEnd w:id="56"/>
      <w:r w:rsidRPr="00474439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bookmarkEnd w:id="57"/>
      <w:r w:rsidRPr="004744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bookmarkEnd w:id="5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(два-три по выбору). Например, стихотворения А. А. Блока, Н. С. Гумилёва, М. И. Цветаевой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bookmarkEnd w:id="5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«Необычайное приключение, бывшее с Владимиром Маяковским летом на даче», «Хорошее отношение к лошадям»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bookmarkEnd w:id="60"/>
      <w:r w:rsidRPr="00474439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bookmarkEnd w:id="6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«Юшка», «Неизвестный цветок»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bookmarkEnd w:id="6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(один по выбору). Например, «Чудик», «Стенька Разин», «Критики»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bookmarkEnd w:id="63"/>
      <w:r w:rsidRPr="00474439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bookmarkEnd w:id="6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Ф. А. Абрамова, В. П. Астафьева, В. И. Белова, Ф. А. Искандера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bookmarkEnd w:id="65"/>
      <w:r w:rsidRPr="00474439">
        <w:rPr>
          <w:rFonts w:ascii="Times New Roman" w:hAnsi="Times New Roman"/>
          <w:color w:val="000000"/>
          <w:sz w:val="28"/>
          <w:lang w:val="ru-RU"/>
        </w:rPr>
        <w:t xml:space="preserve">(главы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bookmarkEnd w:id="66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«Дары волхвов», «Последний лист».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bookmarkEnd w:id="67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«Житие Сергия Радонежского», «Житие протопопа Аввакума, им самим написанное».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bookmarkEnd w:id="6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Роман «Капитанская дочка».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bookmarkEnd w:id="6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«Из-под таинственной, холодной полумаски…», «Нищий» и другие. Поэма «Мцыри».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bookmarkEnd w:id="7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(одна по выбору). Например, «Ася», «Первая любовь».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bookmarkEnd w:id="71"/>
      <w:r w:rsidRPr="00474439">
        <w:rPr>
          <w:rFonts w:ascii="Times New Roman" w:hAnsi="Times New Roman"/>
          <w:color w:val="000000"/>
          <w:sz w:val="28"/>
          <w:lang w:val="ru-RU"/>
        </w:rPr>
        <w:t xml:space="preserve">«Бедные люди», «Белые ночи» (одно произведение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bookmarkEnd w:id="7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«Отрочество» (главы).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bookmarkEnd w:id="73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 по выбору). Например, произведения И. С. Шмелёва, М. А. Осоргина, В. В. Набокова, Н. Тэффи, А. Т. Аверченко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bookmarkEnd w:id="74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«Собачье сердце»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bookmarkEnd w:id="75"/>
      <w:r w:rsidRPr="00474439">
        <w:rPr>
          <w:rFonts w:ascii="Times New Roman" w:hAnsi="Times New Roman"/>
          <w:color w:val="000000"/>
          <w:sz w:val="28"/>
          <w:lang w:val="ru-RU"/>
        </w:rPr>
        <w:t xml:space="preserve">(главы «Переправа», «Гармонь», «Два солдата», «Поединок» и другие).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74439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74439">
        <w:rPr>
          <w:sz w:val="28"/>
          <w:lang w:val="ru-RU"/>
        </w:rPr>
        <w:br/>
      </w:r>
      <w:bookmarkStart w:id="76" w:name="464a1461-dc27-4c8e-855e-7a4d0048dab5"/>
      <w:bookmarkEnd w:id="76"/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74439">
        <w:rPr>
          <w:sz w:val="28"/>
          <w:lang w:val="ru-RU"/>
        </w:rPr>
        <w:br/>
      </w:r>
      <w:bookmarkStart w:id="77" w:name="adb853ee-930d-4a27-923a-b9cb0245de5e"/>
      <w:bookmarkEnd w:id="77"/>
    </w:p>
    <w:p w:rsidR="005E7165" w:rsidRPr="00474439" w:rsidRDefault="005E71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bookmarkEnd w:id="78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Трагедия «Ромео и Джульетта» </w:t>
      </w:r>
      <w:bookmarkStart w:id="79" w:name="b53ea1d5-9b20-4ab2-824f-f7ee2f330726"/>
      <w:bookmarkEnd w:id="79"/>
      <w:r w:rsidRPr="00474439">
        <w:rPr>
          <w:rFonts w:ascii="Times New Roman" w:hAnsi="Times New Roman"/>
          <w:color w:val="000000"/>
          <w:sz w:val="28"/>
          <w:lang w:val="ru-RU"/>
        </w:rPr>
        <w:t xml:space="preserve">(фрагменты по выбору). </w:t>
      </w:r>
    </w:p>
    <w:p w:rsidR="005E7165" w:rsidRPr="00474439" w:rsidRDefault="005E716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bookmarkEnd w:id="80"/>
      <w:r w:rsidRPr="00474439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bookmarkEnd w:id="8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bookmarkEnd w:id="82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«Властителям и судиям», «Памятник»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bookmarkEnd w:id="83"/>
      <w:r w:rsidRPr="00474439">
        <w:rPr>
          <w:rFonts w:ascii="Times New Roman" w:hAnsi="Times New Roman"/>
          <w:color w:val="000000"/>
          <w:sz w:val="28"/>
          <w:lang w:val="ru-RU"/>
        </w:rPr>
        <w:t xml:space="preserve">(две по выбору). Например, «Светлана», «Невыразимое», «Море» и другие.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bookmarkEnd w:id="84"/>
      <w:r w:rsidRPr="00474439">
        <w:rPr>
          <w:rFonts w:ascii="Times New Roman" w:hAnsi="Times New Roman"/>
          <w:color w:val="000000"/>
          <w:sz w:val="28"/>
          <w:lang w:val="ru-RU"/>
        </w:rPr>
        <w:t xml:space="preserve">К. Н. Батюшков, А. А. Дельвиг, Н. М. Языков, Е. А. Баратынский (не менее трёх стихотворений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bookmarkEnd w:id="85"/>
      <w:r w:rsidRPr="00474439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 Поэма «Медный всадник». Роман в стихах «Евгений Онегин».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bookmarkEnd w:id="86"/>
      <w:r w:rsidRPr="00474439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 Роман «Герой нашего времени».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bookmarkEnd w:id="87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 фрагментов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bookmarkEnd w:id="88"/>
      <w:r w:rsidRPr="00474439">
        <w:rPr>
          <w:rFonts w:ascii="Times New Roman" w:hAnsi="Times New Roman"/>
          <w:color w:val="000000"/>
          <w:sz w:val="28"/>
          <w:lang w:val="ru-RU"/>
        </w:rPr>
        <w:t xml:space="preserve">(фрагменты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bookmarkEnd w:id="89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двух фрагментов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bookmarkEnd w:id="90"/>
      <w:r w:rsidRPr="00474439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«Душа моя мрачна. Скорей, певец, скорей!..», «Прощание Наполеона» и другие. Поэма «Паломничество Чайльд-Гарольда» </w:t>
      </w:r>
      <w:bookmarkStart w:id="91" w:name="e2190f02-8aec-4529-8d6c-41c65b65ca2e"/>
      <w:bookmarkEnd w:id="91"/>
      <w:r w:rsidRPr="00474439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 по выбору). 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443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bookmarkEnd w:id="92"/>
      <w:r w:rsidRPr="00474439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</w:p>
    <w:p w:rsidR="005E7165" w:rsidRPr="00474439" w:rsidRDefault="005E7165">
      <w:pPr>
        <w:rPr>
          <w:lang w:val="ru-RU"/>
        </w:rPr>
        <w:sectPr w:rsidR="005E7165" w:rsidRPr="00474439">
          <w:pgSz w:w="11906" w:h="16383"/>
          <w:pgMar w:top="1134" w:right="850" w:bottom="1134" w:left="1701" w:header="720" w:footer="720" w:gutter="0"/>
          <w:cols w:space="720"/>
        </w:sect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bookmarkStart w:id="93" w:name="block-34890927"/>
      <w:bookmarkEnd w:id="93"/>
      <w:r w:rsidRPr="0047443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5E7165" w:rsidRPr="00474439" w:rsidRDefault="005E716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E7165" w:rsidRPr="00474439" w:rsidRDefault="005E7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5E7165" w:rsidRPr="00474439" w:rsidRDefault="005E7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5E7165" w:rsidRPr="00474439" w:rsidRDefault="005E716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E7165" w:rsidRPr="00474439" w:rsidRDefault="005E7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5E7165" w:rsidRPr="00474439" w:rsidRDefault="005E7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5E7165" w:rsidRPr="00474439" w:rsidRDefault="005E716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E7165" w:rsidRPr="00474439" w:rsidRDefault="005E7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5E7165" w:rsidRPr="00474439" w:rsidRDefault="005E7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5E7165" w:rsidRPr="00474439" w:rsidRDefault="005E7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5E7165" w:rsidRPr="00474439" w:rsidRDefault="005E716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5E7165" w:rsidRPr="00474439" w:rsidRDefault="005E716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5E7165" w:rsidRPr="00474439" w:rsidRDefault="005E716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E7165" w:rsidRPr="00474439" w:rsidRDefault="005E7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5E7165" w:rsidRPr="00474439" w:rsidRDefault="005E7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5E7165" w:rsidRPr="00474439" w:rsidRDefault="005E7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5E7165" w:rsidRPr="00474439" w:rsidRDefault="005E7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5E7165" w:rsidRPr="00474439" w:rsidRDefault="005E716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Default="005E71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E7165" w:rsidRPr="00474439" w:rsidRDefault="005E7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5E7165" w:rsidRPr="00474439" w:rsidRDefault="005E7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5E7165" w:rsidRPr="00474439" w:rsidRDefault="005E7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5E7165" w:rsidRPr="00474439" w:rsidRDefault="005E716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5E7165" w:rsidRPr="00474439" w:rsidRDefault="005E716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5E7165" w:rsidRPr="00474439" w:rsidRDefault="005E716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5E7165" w:rsidRPr="00474439" w:rsidRDefault="005E716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5E7165" w:rsidRPr="00474439" w:rsidRDefault="005E716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5E7165" w:rsidRPr="00474439" w:rsidRDefault="005E716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5E7165" w:rsidRPr="00474439" w:rsidRDefault="005E716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E7165" w:rsidRPr="00474439" w:rsidRDefault="005E7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5E7165" w:rsidRPr="00474439" w:rsidRDefault="005E7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E7165" w:rsidRPr="00474439" w:rsidRDefault="005E7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E7165" w:rsidRPr="00474439" w:rsidRDefault="005E7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5E7165" w:rsidRPr="00474439" w:rsidRDefault="005E716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5E7165" w:rsidRPr="00474439" w:rsidRDefault="005E7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5E7165" w:rsidRPr="00474439" w:rsidRDefault="005E7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E7165" w:rsidRPr="00474439" w:rsidRDefault="005E7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E7165" w:rsidRPr="00474439" w:rsidRDefault="005E716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5E7165" w:rsidRPr="00474439" w:rsidRDefault="005E7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5E7165" w:rsidRPr="00474439" w:rsidRDefault="005E7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E7165" w:rsidRPr="00474439" w:rsidRDefault="005E7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5E7165" w:rsidRPr="00474439" w:rsidRDefault="005E716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5E7165" w:rsidRDefault="005E71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5E7165" w:rsidRPr="00474439" w:rsidRDefault="005E7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5E7165" w:rsidRPr="00474439" w:rsidRDefault="005E7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5E7165" w:rsidRPr="00474439" w:rsidRDefault="005E7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5E7165" w:rsidRPr="00474439" w:rsidRDefault="005E716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5E7165" w:rsidRPr="00474439" w:rsidRDefault="005E7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5E7165" w:rsidRPr="00474439" w:rsidRDefault="005E7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5E7165" w:rsidRPr="00474439" w:rsidRDefault="005E7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5E7165" w:rsidRPr="00474439" w:rsidRDefault="005E716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5E7165" w:rsidRPr="00AF56D1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AF56D1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5E7165" w:rsidRPr="00474439" w:rsidRDefault="005E7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5E7165" w:rsidRPr="00474439" w:rsidRDefault="005E7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5E7165" w:rsidRPr="00474439" w:rsidRDefault="005E7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E7165" w:rsidRPr="00474439" w:rsidRDefault="005E7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5E7165" w:rsidRPr="00474439" w:rsidRDefault="005E716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5E7165" w:rsidRPr="00474439" w:rsidRDefault="005E7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5E7165" w:rsidRPr="00474439" w:rsidRDefault="005E7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5E7165" w:rsidRPr="00474439" w:rsidRDefault="005E7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5E7165" w:rsidRPr="00474439" w:rsidRDefault="005E7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5E7165" w:rsidRPr="00474439" w:rsidRDefault="005E716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E7165" w:rsidRPr="00474439" w:rsidRDefault="005E716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  <w:r w:rsidRPr="004744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E7165" w:rsidRPr="00474439" w:rsidRDefault="005E7165">
      <w:pPr>
        <w:spacing w:after="0" w:line="264" w:lineRule="auto"/>
        <w:ind w:left="120"/>
        <w:jc w:val="both"/>
        <w:rPr>
          <w:lang w:val="ru-RU"/>
        </w:rPr>
      </w:pP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5E7165" w:rsidRPr="00474439" w:rsidRDefault="005E716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5E7165" w:rsidRPr="00474439" w:rsidRDefault="005E7165">
      <w:pPr>
        <w:spacing w:after="0" w:line="264" w:lineRule="auto"/>
        <w:ind w:firstLine="600"/>
        <w:jc w:val="both"/>
        <w:rPr>
          <w:lang w:val="ru-RU"/>
        </w:rPr>
      </w:pPr>
      <w:r w:rsidRPr="00474439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5E7165" w:rsidRPr="00474439" w:rsidRDefault="005E7165">
      <w:pPr>
        <w:rPr>
          <w:lang w:val="ru-RU"/>
        </w:rPr>
        <w:sectPr w:rsidR="005E7165" w:rsidRPr="00474439">
          <w:pgSz w:w="11906" w:h="16383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bookmarkStart w:id="94" w:name="block-34890928"/>
      <w:bookmarkEnd w:id="94"/>
      <w:r w:rsidRPr="004744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89"/>
      </w:tblGrid>
      <w:tr w:rsidR="005E7165" w:rsidRPr="003663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0"/>
        <w:gridCol w:w="4841"/>
        <w:gridCol w:w="1496"/>
        <w:gridCol w:w="1841"/>
        <w:gridCol w:w="1910"/>
        <w:gridCol w:w="2689"/>
      </w:tblGrid>
      <w:tr w:rsidR="005E7165" w:rsidRPr="003663C5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5E7165" w:rsidRPr="003663C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57"/>
        <w:gridCol w:w="4754"/>
        <w:gridCol w:w="1548"/>
        <w:gridCol w:w="1841"/>
        <w:gridCol w:w="1910"/>
        <w:gridCol w:w="2689"/>
      </w:tblGrid>
      <w:tr w:rsidR="005E7165" w:rsidRPr="003663C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702"/>
      </w:tblGrid>
      <w:tr w:rsidR="005E7165" w:rsidRPr="003663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bookmarkStart w:id="95" w:name="block-34890929"/>
      <w:bookmarkEnd w:id="9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2"/>
        <w:gridCol w:w="4253"/>
        <w:gridCol w:w="1236"/>
        <w:gridCol w:w="1841"/>
        <w:gridCol w:w="1910"/>
        <w:gridCol w:w="1212"/>
        <w:gridCol w:w="2726"/>
      </w:tblGrid>
      <w:tr w:rsidR="005E7165" w:rsidRPr="003663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9"/>
        <w:gridCol w:w="4325"/>
        <w:gridCol w:w="1207"/>
        <w:gridCol w:w="1841"/>
        <w:gridCol w:w="1910"/>
        <w:gridCol w:w="1212"/>
        <w:gridCol w:w="2726"/>
      </w:tblGrid>
      <w:tr w:rsidR="005E7165" w:rsidRPr="003663C5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474439" w:rsidRDefault="005E7165">
            <w:pPr>
              <w:spacing w:after="0"/>
              <w:ind w:left="135"/>
              <w:rPr>
                <w:lang w:val="ru-RU"/>
              </w:rPr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4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4744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1"/>
        <w:gridCol w:w="3923"/>
        <w:gridCol w:w="1160"/>
        <w:gridCol w:w="1841"/>
        <w:gridCol w:w="1910"/>
        <w:gridCol w:w="1212"/>
        <w:gridCol w:w="3233"/>
      </w:tblGrid>
      <w:tr w:rsidR="005E7165" w:rsidRPr="003663C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5249B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9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№1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№2.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4"/>
        <w:gridCol w:w="4408"/>
        <w:gridCol w:w="1189"/>
        <w:gridCol w:w="1841"/>
        <w:gridCol w:w="1910"/>
        <w:gridCol w:w="1212"/>
        <w:gridCol w:w="2726"/>
      </w:tblGrid>
      <w:tr w:rsidR="005E7165" w:rsidRPr="003663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№1.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№2.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5249B0" w:rsidRDefault="005E7165">
            <w:pPr>
              <w:spacing w:after="0"/>
              <w:rPr>
                <w:lang w:val="ru-RU"/>
              </w:rPr>
            </w:pPr>
            <w:r w:rsidRPr="005249B0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1"/>
        <w:gridCol w:w="4378"/>
        <w:gridCol w:w="1182"/>
        <w:gridCol w:w="1841"/>
        <w:gridCol w:w="1910"/>
        <w:gridCol w:w="1212"/>
        <w:gridCol w:w="2726"/>
      </w:tblGrid>
      <w:tr w:rsidR="005E7165" w:rsidRPr="003663C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3663C5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7165" w:rsidRPr="003663C5" w:rsidRDefault="005E7165"/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№1.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древнерусской литературы до литературы первой четверти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rPr>
                <w:lang w:val="ru-RU"/>
              </w:rPr>
            </w:pP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№2. 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B215FD" w:rsidRDefault="005E7165">
            <w:pPr>
              <w:spacing w:after="0"/>
              <w:rPr>
                <w:lang w:val="ru-RU"/>
              </w:rPr>
            </w:pPr>
            <w:r w:rsidRPr="00B215FD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E7165" w:rsidRPr="00663E9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3663C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 w:rsidRPr="003663C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3E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</w:pPr>
          </w:p>
        </w:tc>
      </w:tr>
      <w:tr w:rsidR="005E7165" w:rsidRPr="003663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663E92" w:rsidRDefault="005E7165">
            <w:pPr>
              <w:spacing w:after="0"/>
              <w:ind w:left="135"/>
              <w:rPr>
                <w:lang w:val="ru-RU"/>
              </w:rPr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663E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>
            <w:pPr>
              <w:spacing w:after="0"/>
              <w:ind w:left="135"/>
              <w:jc w:val="center"/>
            </w:pPr>
            <w:r w:rsidRPr="003663C5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7165" w:rsidRPr="003663C5" w:rsidRDefault="005E7165"/>
        </w:tc>
      </w:tr>
    </w:tbl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ectPr w:rsidR="005E7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E7165" w:rsidRDefault="005E7165">
      <w:pPr>
        <w:spacing w:after="0"/>
        <w:ind w:left="120"/>
      </w:pPr>
      <w:bookmarkStart w:id="96" w:name="block-34890933"/>
      <w:bookmarkEnd w:id="9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E7165" w:rsidRDefault="005E71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  <w:bookmarkStart w:id="97" w:name="1f100f48-434a-44f2-b9f0-5dbd482f0e8c"/>
      <w:bookmarkEnd w:id="97"/>
      <w:r w:rsidRPr="00663E92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</w:p>
    <w:p w:rsidR="005E7165" w:rsidRPr="00663E92" w:rsidRDefault="005E7165">
      <w:pPr>
        <w:spacing w:after="0"/>
        <w:ind w:left="120"/>
        <w:rPr>
          <w:lang w:val="ru-RU"/>
        </w:rPr>
      </w:pP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  <w:r w:rsidRPr="00663E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</w:p>
    <w:p w:rsidR="005E7165" w:rsidRPr="00663E92" w:rsidRDefault="005E7165">
      <w:pPr>
        <w:spacing w:after="0"/>
        <w:ind w:left="120"/>
        <w:rPr>
          <w:lang w:val="ru-RU"/>
        </w:rPr>
      </w:pP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  <w:r w:rsidRPr="00663E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E7165" w:rsidRPr="00663E92" w:rsidRDefault="005E7165">
      <w:pPr>
        <w:spacing w:after="0" w:line="480" w:lineRule="auto"/>
        <w:ind w:left="120"/>
        <w:rPr>
          <w:lang w:val="ru-RU"/>
        </w:rPr>
      </w:pPr>
    </w:p>
    <w:p w:rsidR="005E7165" w:rsidRPr="00663E92" w:rsidRDefault="005E7165">
      <w:pPr>
        <w:rPr>
          <w:lang w:val="ru-RU"/>
        </w:rPr>
        <w:sectPr w:rsidR="005E7165" w:rsidRPr="00663E92">
          <w:pgSz w:w="11906" w:h="16383"/>
          <w:pgMar w:top="1134" w:right="850" w:bottom="1134" w:left="1701" w:header="720" w:footer="720" w:gutter="0"/>
          <w:cols w:space="720"/>
        </w:sectPr>
      </w:pPr>
    </w:p>
    <w:p w:rsidR="005E7165" w:rsidRPr="00663E92" w:rsidRDefault="005E7165">
      <w:pPr>
        <w:rPr>
          <w:lang w:val="ru-RU"/>
        </w:rPr>
      </w:pPr>
    </w:p>
    <w:sectPr w:rsidR="005E7165" w:rsidRPr="00663E92" w:rsidSect="000552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88625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E656E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4D3EE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19F318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2336E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4AB0A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DD77F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2D2018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EE2F1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6CF659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E83772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DD0C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4B068B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7FA0A3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98D60E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86F74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8E50F3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5857E1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EA4617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09F522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272403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C1F0C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12"/>
  </w:num>
  <w:num w:numId="5">
    <w:abstractNumId w:val="19"/>
  </w:num>
  <w:num w:numId="6">
    <w:abstractNumId w:val="22"/>
  </w:num>
  <w:num w:numId="7">
    <w:abstractNumId w:val="15"/>
  </w:num>
  <w:num w:numId="8">
    <w:abstractNumId w:val="6"/>
  </w:num>
  <w:num w:numId="9">
    <w:abstractNumId w:val="16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11"/>
  </w:num>
  <w:num w:numId="17">
    <w:abstractNumId w:val="17"/>
  </w:num>
  <w:num w:numId="18">
    <w:abstractNumId w:val="4"/>
  </w:num>
  <w:num w:numId="19">
    <w:abstractNumId w:val="21"/>
  </w:num>
  <w:num w:numId="20">
    <w:abstractNumId w:val="3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286"/>
    <w:rsid w:val="00055286"/>
    <w:rsid w:val="000B3151"/>
    <w:rsid w:val="000D4161"/>
    <w:rsid w:val="000E6D86"/>
    <w:rsid w:val="00344265"/>
    <w:rsid w:val="003663C5"/>
    <w:rsid w:val="00407D3A"/>
    <w:rsid w:val="00474439"/>
    <w:rsid w:val="004E6975"/>
    <w:rsid w:val="0052198C"/>
    <w:rsid w:val="005249B0"/>
    <w:rsid w:val="005C1878"/>
    <w:rsid w:val="005E7165"/>
    <w:rsid w:val="00663E92"/>
    <w:rsid w:val="008610C7"/>
    <w:rsid w:val="008617BA"/>
    <w:rsid w:val="0086502D"/>
    <w:rsid w:val="008944ED"/>
    <w:rsid w:val="009A0FCA"/>
    <w:rsid w:val="00A1557F"/>
    <w:rsid w:val="00AF56D1"/>
    <w:rsid w:val="00B215FD"/>
    <w:rsid w:val="00BC0F24"/>
    <w:rsid w:val="00C24568"/>
    <w:rsid w:val="00C53FFE"/>
    <w:rsid w:val="00DE61A9"/>
    <w:rsid w:val="00E00024"/>
    <w:rsid w:val="00E2220E"/>
    <w:rsid w:val="00E40D5C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57F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57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557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1557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557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557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1557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1557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1557F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15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57F"/>
    <w:rPr>
      <w:rFonts w:cs="Times New Roman"/>
    </w:rPr>
  </w:style>
  <w:style w:type="paragraph" w:styleId="NormalIndent">
    <w:name w:val="Normal Indent"/>
    <w:basedOn w:val="Normal"/>
    <w:uiPriority w:val="99"/>
    <w:rsid w:val="00A1557F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A1557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557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A1557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557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A1557F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05528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552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A1557F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131</Pages>
  <Words>27058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jonecuper@gmail.com</cp:lastModifiedBy>
  <cp:revision>6</cp:revision>
  <dcterms:created xsi:type="dcterms:W3CDTF">2024-09-03T14:57:00Z</dcterms:created>
  <dcterms:modified xsi:type="dcterms:W3CDTF">2024-09-15T15:47:00Z</dcterms:modified>
</cp:coreProperties>
</file>